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AC" w:rsidRDefault="009040AC">
      <w:pPr>
        <w:pStyle w:val="Standard"/>
      </w:pPr>
    </w:p>
    <w:p w:rsidR="009040AC" w:rsidRDefault="00DA317D">
      <w:pPr>
        <w:pStyle w:val="Standard"/>
        <w:spacing w:line="360" w:lineRule="auto"/>
      </w:pPr>
      <w:r>
        <w:rPr>
          <w:rFonts w:ascii="Calibri" w:hAnsi="Calibri"/>
          <w:i/>
          <w:sz w:val="22"/>
          <w:szCs w:val="22"/>
        </w:rPr>
        <w:t xml:space="preserve">Załącznik nr 1 do zapytania ofertowego nr 3/POWR/Z042/2018 </w:t>
      </w:r>
    </w:p>
    <w:p w:rsidR="009040AC" w:rsidRDefault="009040AC">
      <w:pPr>
        <w:pStyle w:val="Standard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9040AC" w:rsidRDefault="009040AC">
      <w:pPr>
        <w:pStyle w:val="Standard"/>
        <w:rPr>
          <w:rFonts w:ascii="Calibri" w:hAnsi="Calibri"/>
          <w:b/>
          <w:sz w:val="22"/>
          <w:szCs w:val="22"/>
        </w:rPr>
      </w:pPr>
    </w:p>
    <w:p w:rsidR="009040AC" w:rsidRDefault="00DA317D">
      <w:pPr>
        <w:pStyle w:val="Standard"/>
        <w:jc w:val="center"/>
      </w:pPr>
      <w:r>
        <w:rPr>
          <w:rFonts w:ascii="Calibri" w:hAnsi="Calibri"/>
          <w:b/>
          <w:sz w:val="28"/>
          <w:szCs w:val="22"/>
        </w:rPr>
        <w:t>OFERTA W ODPOWIEDZI NA ZAPYTANIE OFERTOWE</w:t>
      </w:r>
    </w:p>
    <w:p w:rsidR="009040AC" w:rsidRDefault="00DA317D">
      <w:pPr>
        <w:pStyle w:val="Standard"/>
        <w:jc w:val="center"/>
      </w:pPr>
      <w:r>
        <w:rPr>
          <w:rFonts w:ascii="Calibri" w:hAnsi="Calibri"/>
          <w:b/>
          <w:color w:val="000000"/>
          <w:spacing w:val="5"/>
          <w:sz w:val="24"/>
          <w:szCs w:val="22"/>
          <w:lang w:eastAsia="pl-PL"/>
        </w:rPr>
        <w:t>Zapytanie ofertowe nr 3/POWR/Z042/2018</w:t>
      </w:r>
    </w:p>
    <w:p w:rsidR="009040AC" w:rsidRDefault="009040AC">
      <w:pPr>
        <w:pStyle w:val="Standard"/>
        <w:rPr>
          <w:rFonts w:ascii="Calibri" w:hAnsi="Calibri"/>
          <w:b/>
          <w:sz w:val="24"/>
          <w:szCs w:val="22"/>
        </w:rPr>
      </w:pPr>
    </w:p>
    <w:p w:rsidR="009040AC" w:rsidRDefault="00DA317D">
      <w:pPr>
        <w:pStyle w:val="Standard"/>
        <w:jc w:val="center"/>
      </w:pPr>
      <w:r>
        <w:rPr>
          <w:rFonts w:ascii="Calibri" w:hAnsi="Calibri" w:cs="Calibri"/>
          <w:b/>
          <w:sz w:val="24"/>
          <w:szCs w:val="24"/>
        </w:rPr>
        <w:t xml:space="preserve">Dotyczy Wyłonienie </w:t>
      </w:r>
      <w:r>
        <w:rPr>
          <w:rFonts w:ascii="Calibri" w:hAnsi="Calibri" w:cs="Calibri"/>
          <w:b/>
          <w:sz w:val="24"/>
          <w:szCs w:val="24"/>
        </w:rPr>
        <w:t xml:space="preserve">dostawcy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na dostawę oprogramowania FlexSim lub równoważnego do symulacji i optymalizacji procesów wraz z mechanizmem generowania eksperymentów i sprawdzania alternatywnych scenariuszy, wraz z usługami</w:t>
      </w:r>
    </w:p>
    <w:p w:rsidR="009040AC" w:rsidRDefault="009040AC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040AC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DANE OFERENTA:</w:t>
            </w:r>
          </w:p>
          <w:p w:rsidR="009040AC" w:rsidRDefault="009040AC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nazwisko/Nazwa: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Adres/Adres </w:t>
            </w:r>
            <w:r>
              <w:rPr>
                <w:rFonts w:ascii="Calibri" w:hAnsi="Calibri"/>
                <w:b/>
                <w:sz w:val="22"/>
                <w:szCs w:val="22"/>
              </w:rPr>
              <w:t>siedziby: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>Telefon: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>NIP: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>REGON: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DA317D">
            <w:pPr>
              <w:pStyle w:val="Standard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uprawniona do kontaktowania się z Zamawiającym</w:t>
            </w:r>
          </w:p>
          <w:p w:rsidR="009040AC" w:rsidRDefault="00DA317D">
            <w:pPr>
              <w:pStyle w:val="Standard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(imię i nazwisko, telefon, mail):</w:t>
            </w:r>
          </w:p>
        </w:tc>
      </w:tr>
    </w:tbl>
    <w:p w:rsidR="009040AC" w:rsidRDefault="009040AC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040AC" w:rsidRDefault="00DA317D">
      <w:pPr>
        <w:autoSpaceDE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iż na podstawie art. 6 ust. 1 Rozporządzenia Parlamentu Europejskiego i Rady (UE) z dnia 27 kwietnia 2016 </w:t>
      </w:r>
      <w:r>
        <w:rPr>
          <w:rFonts w:cs="Calibri"/>
          <w:color w:val="000000"/>
          <w:sz w:val="20"/>
          <w:szCs w:val="20"/>
        </w:rPr>
        <w:t>roku, wyrażam zgodę na przetwarzanie moich danych osobowych na potrzeby przeprowadzenia postępowania ofertowego: Zapytanie ofertowe nr 3/POWR/Z042/2018.</w:t>
      </w:r>
    </w:p>
    <w:p w:rsidR="009040AC" w:rsidRDefault="009040AC">
      <w:pPr>
        <w:autoSpaceDE w:val="0"/>
        <w:jc w:val="right"/>
        <w:rPr>
          <w:rFonts w:cs="Calibri"/>
          <w:color w:val="000000"/>
          <w:sz w:val="20"/>
          <w:szCs w:val="20"/>
        </w:rPr>
      </w:pPr>
    </w:p>
    <w:p w:rsidR="009040AC" w:rsidRDefault="009040AC">
      <w:pPr>
        <w:autoSpaceDE w:val="0"/>
        <w:jc w:val="right"/>
        <w:rPr>
          <w:rFonts w:cs="Calibri"/>
          <w:color w:val="000000"/>
          <w:sz w:val="20"/>
          <w:szCs w:val="20"/>
        </w:rPr>
      </w:pPr>
    </w:p>
    <w:p w:rsidR="009040AC" w:rsidRDefault="00DA317D">
      <w:pPr>
        <w:autoSpaceDE w:val="0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…...............................................................................................</w:t>
      </w:r>
    </w:p>
    <w:p w:rsidR="009040AC" w:rsidRDefault="00DA317D">
      <w:pPr>
        <w:autoSpaceDE w:val="0"/>
        <w:jc w:val="right"/>
      </w:pPr>
      <w:r>
        <w:rPr>
          <w:rFonts w:cs="Calibri"/>
          <w:color w:val="000000"/>
          <w:sz w:val="20"/>
          <w:szCs w:val="20"/>
        </w:rPr>
        <w:t>podp</w:t>
      </w:r>
      <w:r>
        <w:rPr>
          <w:rFonts w:cs="Calibri"/>
          <w:color w:val="000000"/>
          <w:sz w:val="20"/>
          <w:szCs w:val="20"/>
        </w:rPr>
        <w:t>is  Osoby wyznaczonej do przeprowadzenia zamówienia</w:t>
      </w:r>
    </w:p>
    <w:p w:rsidR="009040AC" w:rsidRDefault="009040AC">
      <w:pPr>
        <w:pageBreakBefore/>
        <w:suppressAutoHyphens w:val="0"/>
      </w:pPr>
    </w:p>
    <w:p w:rsidR="009040AC" w:rsidRDefault="00DA317D">
      <w:pPr>
        <w:pStyle w:val="Standard"/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Składając ofertę w odpowiedzi na Zapytanie ofertowe w temacie jw., </w:t>
      </w:r>
      <w:r>
        <w:rPr>
          <w:rFonts w:ascii="Calibri" w:hAnsi="Calibri"/>
          <w:b/>
          <w:sz w:val="22"/>
          <w:szCs w:val="22"/>
        </w:rPr>
        <w:t>zobowiązuje się wykonać przedmiot zamówienia za cenę wskazaną w poniższym formularzu cenowym:</w:t>
      </w:r>
    </w:p>
    <w:p w:rsidR="009040AC" w:rsidRDefault="009040AC">
      <w:pPr>
        <w:pStyle w:val="Standard"/>
        <w:jc w:val="both"/>
        <w:rPr>
          <w:rFonts w:ascii="Calibri" w:hAnsi="Calibri"/>
          <w:i/>
          <w:sz w:val="22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276"/>
        <w:gridCol w:w="1412"/>
      </w:tblGrid>
      <w:tr w:rsidR="009040AC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(bez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VAT)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>(z VAT)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0AC" w:rsidRDefault="009040AC">
            <w:pPr>
              <w:pStyle w:val="Standard"/>
              <w:tabs>
                <w:tab w:val="left" w:pos="28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9040AC">
            <w:pPr>
              <w:pStyle w:val="Standard"/>
              <w:tabs>
                <w:tab w:val="left" w:pos="28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9040AC">
            <w:pPr>
              <w:pStyle w:val="Standard"/>
              <w:tabs>
                <w:tab w:val="left" w:pos="28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C" w:rsidRDefault="009040AC">
            <w:pPr>
              <w:pStyle w:val="Standard"/>
              <w:tabs>
                <w:tab w:val="left" w:pos="2880"/>
              </w:tabs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Dostawa oprogramowania wraz z usługą wsparcia technicznego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……….…….PLN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……….PLN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Szkolenie studentów wraz z  egzaminem certyfikującym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……….…….PLN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Szkolenie kadry </w:t>
            </w:r>
            <w:r>
              <w:rPr>
                <w:rFonts w:ascii="Calibri" w:hAnsi="Calibri"/>
                <w:sz w:val="22"/>
                <w:szCs w:val="22"/>
              </w:rPr>
              <w:t>dydaktycznej wraz z egzaminem certyfikującym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……….…….PLN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Egzamin certyfikujący (dodatkowy 118 osób)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……….……PLN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jc w:val="center"/>
            </w:pPr>
            <w:r>
              <w:t>………….PLN</w:t>
            </w:r>
          </w:p>
        </w:tc>
      </w:tr>
      <w:tr w:rsidR="009040A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4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AC" w:rsidRDefault="00DA317D">
            <w:pPr>
              <w:pStyle w:val="Standard"/>
              <w:tabs>
                <w:tab w:val="left" w:pos="2880"/>
              </w:tabs>
            </w:pPr>
            <w:r>
              <w:rPr>
                <w:rFonts w:ascii="Calibri" w:hAnsi="Calibri"/>
                <w:sz w:val="22"/>
                <w:szCs w:val="22"/>
              </w:rPr>
              <w:t>Wartość brutto z VAT  słownie:………………………………………………………</w:t>
            </w:r>
          </w:p>
        </w:tc>
      </w:tr>
    </w:tbl>
    <w:p w:rsidR="009040AC" w:rsidRDefault="009040AC">
      <w:pPr>
        <w:pStyle w:val="Standard"/>
        <w:jc w:val="both"/>
        <w:rPr>
          <w:rFonts w:ascii="Calibri" w:hAnsi="Calibri" w:cs="Tahoma"/>
          <w:sz w:val="22"/>
          <w:szCs w:val="22"/>
        </w:rPr>
      </w:pPr>
    </w:p>
    <w:p w:rsidR="009040AC" w:rsidRDefault="00DA317D">
      <w:pPr>
        <w:pStyle w:val="Akapitzlist"/>
        <w:numPr>
          <w:ilvl w:val="0"/>
          <w:numId w:val="22"/>
        </w:numPr>
        <w:spacing w:line="276" w:lineRule="auto"/>
      </w:pPr>
      <w:r>
        <w:rPr>
          <w:rFonts w:ascii="Calibri" w:hAnsi="Calibri"/>
          <w:sz w:val="22"/>
          <w:szCs w:val="22"/>
        </w:rPr>
        <w:t xml:space="preserve">Ceny wskazane w tabeli uwzględniają wszystkie </w:t>
      </w:r>
      <w:r>
        <w:rPr>
          <w:rFonts w:ascii="Calibri" w:hAnsi="Calibri"/>
          <w:sz w:val="22"/>
          <w:szCs w:val="22"/>
        </w:rPr>
        <w:t>koszty związane z realizacją umowy.</w:t>
      </w:r>
    </w:p>
    <w:p w:rsidR="009040AC" w:rsidRDefault="00DA317D">
      <w:pPr>
        <w:pStyle w:val="Akapitzlist"/>
        <w:numPr>
          <w:ilvl w:val="0"/>
          <w:numId w:val="18"/>
        </w:numPr>
        <w:spacing w:line="276" w:lineRule="auto"/>
      </w:pPr>
      <w:r>
        <w:rPr>
          <w:rFonts w:ascii="Calibri" w:hAnsi="Calibri"/>
          <w:sz w:val="22"/>
          <w:szCs w:val="22"/>
        </w:rPr>
        <w:t>Ceny oferowane są cenami stałymi w okresie obowiązywania umowy.</w:t>
      </w:r>
    </w:p>
    <w:p w:rsidR="009040AC" w:rsidRDefault="00DA317D">
      <w:pPr>
        <w:pStyle w:val="Akapitzlist"/>
        <w:numPr>
          <w:ilvl w:val="0"/>
          <w:numId w:val="18"/>
        </w:numPr>
        <w:spacing w:line="276" w:lineRule="auto"/>
      </w:pPr>
      <w:r>
        <w:rPr>
          <w:rFonts w:ascii="Calibri" w:hAnsi="Calibri"/>
          <w:sz w:val="22"/>
          <w:szCs w:val="22"/>
        </w:rPr>
        <w:t>Oświadczam, że zapoznałem się z treścią zapytania ofertowego oraz że przyjmuję  bez zastrzeżeń wymagania zawarte w jej treści.</w:t>
      </w:r>
    </w:p>
    <w:p w:rsidR="009040AC" w:rsidRDefault="00DA317D">
      <w:pPr>
        <w:pStyle w:val="Standard"/>
        <w:numPr>
          <w:ilvl w:val="0"/>
          <w:numId w:val="18"/>
        </w:numPr>
        <w:tabs>
          <w:tab w:val="left" w:pos="-1800"/>
        </w:tabs>
        <w:spacing w:line="276" w:lineRule="auto"/>
        <w:jc w:val="both"/>
      </w:pPr>
      <w:r>
        <w:rPr>
          <w:rFonts w:ascii="Calibri" w:hAnsi="Calibri" w:cs="Tahoma"/>
          <w:sz w:val="22"/>
          <w:szCs w:val="22"/>
        </w:rPr>
        <w:t>Oświadczam, że uzyskałem/am w</w:t>
      </w:r>
      <w:r>
        <w:rPr>
          <w:rFonts w:ascii="Calibri" w:hAnsi="Calibri" w:cs="Tahoma"/>
          <w:sz w:val="22"/>
          <w:szCs w:val="22"/>
        </w:rPr>
        <w:t>szelkie niezbędne informacje do przygotowania oferty i wykonania zamówienia.</w:t>
      </w:r>
    </w:p>
    <w:p w:rsidR="009040AC" w:rsidRDefault="00DA317D">
      <w:pPr>
        <w:pStyle w:val="Standard"/>
        <w:numPr>
          <w:ilvl w:val="0"/>
          <w:numId w:val="18"/>
        </w:numPr>
        <w:tabs>
          <w:tab w:val="left" w:pos="-1800"/>
        </w:tabs>
        <w:spacing w:line="276" w:lineRule="auto"/>
        <w:jc w:val="both"/>
      </w:pPr>
      <w:r>
        <w:rPr>
          <w:rFonts w:ascii="Calibri" w:hAnsi="Calibri" w:cs="Tahoma"/>
          <w:sz w:val="22"/>
          <w:szCs w:val="22"/>
        </w:rPr>
        <w:t>Oświadczam, iż jesteśmy związani niniejszą ofertą na okres 30 dni od ostatecznego terminu składania ofert.</w:t>
      </w:r>
    </w:p>
    <w:p w:rsidR="009040AC" w:rsidRDefault="00DA317D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libri" w:hAnsi="Calibri" w:cs="Tahoma"/>
          <w:sz w:val="22"/>
          <w:szCs w:val="22"/>
        </w:rPr>
        <w:t>Świadomy/a odpowiedzialności karnej oświadczam, że załączone do oferty d</w:t>
      </w:r>
      <w:r>
        <w:rPr>
          <w:rFonts w:ascii="Calibri" w:hAnsi="Calibri" w:cs="Tahoma"/>
          <w:sz w:val="22"/>
          <w:szCs w:val="22"/>
        </w:rPr>
        <w:t>okumenty opisują stan prawny i faktyczny na dzień złożenia oferty.</w:t>
      </w:r>
    </w:p>
    <w:p w:rsidR="009040AC" w:rsidRDefault="00DA317D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libri" w:hAnsi="Calibri" w:cs="Tahoma"/>
          <w:sz w:val="22"/>
          <w:szCs w:val="22"/>
        </w:rPr>
        <w:t>Oświadczam, że wszystkie informacje podane w ofercie są aktualne i zgodne z prawdą oraz zostały przedstawione z pełną świadomością konsekwencji wprowadzenia Zamawiającego w błąd przy przeds</w:t>
      </w:r>
      <w:r>
        <w:rPr>
          <w:rFonts w:ascii="Calibri" w:hAnsi="Calibri" w:cs="Tahoma"/>
          <w:sz w:val="22"/>
          <w:szCs w:val="22"/>
        </w:rPr>
        <w:t>tawianiu informacji.</w:t>
      </w:r>
    </w:p>
    <w:p w:rsidR="009040AC" w:rsidRDefault="009040AC">
      <w:pPr>
        <w:pStyle w:val="Standard"/>
        <w:rPr>
          <w:rFonts w:ascii="Calibri" w:hAnsi="Calibri"/>
          <w:sz w:val="22"/>
          <w:szCs w:val="22"/>
        </w:rPr>
      </w:pPr>
    </w:p>
    <w:p w:rsidR="009040AC" w:rsidRDefault="009040AC">
      <w:pPr>
        <w:pStyle w:val="Standard"/>
        <w:rPr>
          <w:rFonts w:ascii="Calibri" w:hAnsi="Calibri"/>
          <w:sz w:val="22"/>
          <w:szCs w:val="22"/>
        </w:rPr>
      </w:pPr>
    </w:p>
    <w:p w:rsidR="009040AC" w:rsidRDefault="00DA317D">
      <w:pPr>
        <w:pStyle w:val="Standard"/>
      </w:pPr>
      <w:r>
        <w:rPr>
          <w:rFonts w:ascii="Calibri" w:hAnsi="Calibri"/>
          <w:sz w:val="22"/>
          <w:szCs w:val="22"/>
        </w:rPr>
        <w:t xml:space="preserve">……………………………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……………………………</w:t>
      </w:r>
    </w:p>
    <w:p w:rsidR="009040AC" w:rsidRDefault="00DA317D">
      <w:pPr>
        <w:pStyle w:val="Standard"/>
      </w:pPr>
      <w:r>
        <w:rPr>
          <w:rFonts w:ascii="Calibri" w:hAnsi="Calibri"/>
          <w:sz w:val="18"/>
          <w:szCs w:val="22"/>
        </w:rPr>
        <w:t xml:space="preserve">Miejscowość i data                                                                  </w:t>
      </w:r>
      <w:r>
        <w:rPr>
          <w:rFonts w:ascii="Calibri" w:hAnsi="Calibri"/>
          <w:sz w:val="18"/>
          <w:szCs w:val="22"/>
        </w:rPr>
        <w:tab/>
      </w:r>
      <w:r>
        <w:rPr>
          <w:rFonts w:ascii="Calibri" w:hAnsi="Calibri"/>
          <w:sz w:val="18"/>
          <w:szCs w:val="22"/>
        </w:rPr>
        <w:tab/>
      </w:r>
      <w:r>
        <w:rPr>
          <w:rFonts w:ascii="Calibri" w:hAnsi="Calibri"/>
          <w:sz w:val="18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i/>
          <w:lang w:eastAsia="pl-PL"/>
        </w:rPr>
        <w:t xml:space="preserve"> podpis Wykonawcy</w:t>
      </w:r>
    </w:p>
    <w:p w:rsidR="009040AC" w:rsidRDefault="009040AC">
      <w:pPr>
        <w:pStyle w:val="Standard"/>
      </w:pPr>
    </w:p>
    <w:sectPr w:rsidR="009040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7D" w:rsidRDefault="00DA317D">
      <w:pPr>
        <w:spacing w:after="0"/>
      </w:pPr>
      <w:r>
        <w:separator/>
      </w:r>
    </w:p>
  </w:endnote>
  <w:endnote w:type="continuationSeparator" w:id="0">
    <w:p w:rsidR="00DA317D" w:rsidRDefault="00DA3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B" w:rsidRDefault="00DA317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50FE8">
      <w:rPr>
        <w:noProof/>
      </w:rPr>
      <w:t>1</w:t>
    </w:r>
    <w:r>
      <w:fldChar w:fldCharType="end"/>
    </w:r>
  </w:p>
  <w:p w:rsidR="006A16CB" w:rsidRDefault="00DA3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7D" w:rsidRDefault="00DA317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A317D" w:rsidRDefault="00DA3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B" w:rsidRDefault="007A76E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34685" cy="768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1180"/>
    <w:multiLevelType w:val="multilevel"/>
    <w:tmpl w:val="40AA0CA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907101"/>
    <w:multiLevelType w:val="multilevel"/>
    <w:tmpl w:val="182822E0"/>
    <w:styleLink w:val="WWNum20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40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1D7F3ED9"/>
    <w:multiLevelType w:val="multilevel"/>
    <w:tmpl w:val="B7DC071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041069"/>
    <w:multiLevelType w:val="multilevel"/>
    <w:tmpl w:val="9634F4D2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upperLetter"/>
      <w:lvlText w:val="%1.%2.%3."/>
      <w:lvlJc w:val="left"/>
      <w:pPr>
        <w:ind w:left="36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D455A33"/>
    <w:multiLevelType w:val="multilevel"/>
    <w:tmpl w:val="5C988AEE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31D1AB4"/>
    <w:multiLevelType w:val="multilevel"/>
    <w:tmpl w:val="478088A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88337C3"/>
    <w:multiLevelType w:val="multilevel"/>
    <w:tmpl w:val="F1A0179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4C42"/>
    <w:multiLevelType w:val="multilevel"/>
    <w:tmpl w:val="770A320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F305CC2"/>
    <w:multiLevelType w:val="multilevel"/>
    <w:tmpl w:val="A146662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0E1284F"/>
    <w:multiLevelType w:val="multilevel"/>
    <w:tmpl w:val="468CE7F0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8F4FD3"/>
    <w:multiLevelType w:val="multilevel"/>
    <w:tmpl w:val="0F84AD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2B90080"/>
    <w:multiLevelType w:val="multilevel"/>
    <w:tmpl w:val="C18EFFA4"/>
    <w:styleLink w:val="WWNum17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64" w:hanging="284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173776E"/>
    <w:multiLevelType w:val="multilevel"/>
    <w:tmpl w:val="2096A030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5FA0425A"/>
    <w:multiLevelType w:val="multilevel"/>
    <w:tmpl w:val="525E6B8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EC85083"/>
    <w:multiLevelType w:val="multilevel"/>
    <w:tmpl w:val="006681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47D3421"/>
    <w:multiLevelType w:val="multilevel"/>
    <w:tmpl w:val="21DEAC3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5C25B8A"/>
    <w:multiLevelType w:val="multilevel"/>
    <w:tmpl w:val="F57405CA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77E77AE"/>
    <w:multiLevelType w:val="multilevel"/>
    <w:tmpl w:val="4E5CB406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)"/>
      <w:lvlJc w:val="left"/>
      <w:pPr>
        <w:ind w:left="1003" w:hanging="283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77FB23D2"/>
    <w:multiLevelType w:val="multilevel"/>
    <w:tmpl w:val="CF2EC9E2"/>
    <w:styleLink w:val="WW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9" w15:restartNumberingAfterBreak="0">
    <w:nsid w:val="791E4E9F"/>
    <w:multiLevelType w:val="multilevel"/>
    <w:tmpl w:val="E9EE09BE"/>
    <w:styleLink w:val="WWNum19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F4719C9"/>
    <w:multiLevelType w:val="multilevel"/>
    <w:tmpl w:val="E7B46F3C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20"/>
  </w:num>
  <w:num w:numId="5">
    <w:abstractNumId w:val="13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6"/>
  </w:num>
  <w:num w:numId="12">
    <w:abstractNumId w:val="0"/>
  </w:num>
  <w:num w:numId="13">
    <w:abstractNumId w:val="12"/>
  </w:num>
  <w:num w:numId="14">
    <w:abstractNumId w:val="16"/>
  </w:num>
  <w:num w:numId="15">
    <w:abstractNumId w:val="9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1"/>
  </w:num>
  <w:num w:numId="21">
    <w:abstractNumId w:val="3"/>
  </w:num>
  <w:num w:numId="2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40AC"/>
    <w:rsid w:val="007A76E0"/>
    <w:rsid w:val="009040AC"/>
    <w:rsid w:val="00950FE8"/>
    <w:rsid w:val="00D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129C1-312A-476E-822F-72D398F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  <w:spacing w:after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Standard"/>
  </w:style>
  <w:style w:type="paragraph" w:styleId="Tekstpodstawowy2">
    <w:name w:val="Body Text 2"/>
    <w:basedOn w:val="Standard"/>
    <w:rPr>
      <w:rFonts w:ascii="Garamond" w:hAnsi="Garamond"/>
      <w:b/>
      <w:sz w:val="24"/>
      <w:szCs w:val="24"/>
      <w:lang w:val="en-US" w:eastAsia="en-US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odstawowy2Znak">
    <w:name w:val="Tekst podstawowy 2 Znak"/>
    <w:basedOn w:val="Domylnaczcionkaakapitu"/>
    <w:rPr>
      <w:rFonts w:ascii="Garamond" w:eastAsia="Times New Roman" w:hAnsi="Garamond" w:cs="Times New Roman"/>
      <w:b/>
      <w:sz w:val="24"/>
      <w:szCs w:val="24"/>
      <w:lang w:val="en-US" w:eastAsia="en-US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Verdana"/>
    </w:rPr>
  </w:style>
  <w:style w:type="character" w:customStyle="1" w:styleId="ListLabel5">
    <w:name w:val="ListLabel 5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Tomasz Brom</cp:lastModifiedBy>
  <cp:revision>2</cp:revision>
  <cp:lastPrinted>2018-08-16T12:29:00Z</cp:lastPrinted>
  <dcterms:created xsi:type="dcterms:W3CDTF">2018-08-17T06:21:00Z</dcterms:created>
  <dcterms:modified xsi:type="dcterms:W3CDTF">2018-08-17T06:21:00Z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